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E72E" w14:textId="7B71C8E5" w:rsidR="00EF7901" w:rsidRPr="00F407F3" w:rsidRDefault="00F407F3" w:rsidP="00F407F3">
      <w:pPr>
        <w:pStyle w:val="Nzev"/>
        <w:spacing w:line="360" w:lineRule="auto"/>
        <w:rPr>
          <w:b/>
          <w:bCs/>
          <w:noProof/>
          <w:sz w:val="40"/>
          <w:szCs w:val="40"/>
        </w:rPr>
      </w:pPr>
      <w:r w:rsidRPr="00F407F3">
        <w:rPr>
          <w:b/>
          <w:bCs/>
          <w:noProof/>
          <w:sz w:val="40"/>
          <w:szCs w:val="40"/>
        </w:rPr>
        <w:t>POZVÁNKA NA INFORMATIVNÍ SETKÁNÍ</w:t>
      </w:r>
    </w:p>
    <w:p w14:paraId="573505D5" w14:textId="216B5FE3" w:rsidR="00F407F3" w:rsidRDefault="00F407F3" w:rsidP="00EF7901">
      <w:pPr>
        <w:pStyle w:val="Nzev"/>
        <w:rPr>
          <w:b/>
          <w:bCs/>
          <w:noProof/>
          <w:sz w:val="32"/>
          <w:szCs w:val="32"/>
        </w:rPr>
      </w:pPr>
      <w:r w:rsidRPr="00F407F3">
        <w:rPr>
          <w:b/>
          <w:bCs/>
          <w:noProof/>
          <w:sz w:val="32"/>
          <w:szCs w:val="32"/>
        </w:rPr>
        <w:t>k založení energetického společenství na území Místní akční skupiny Rozvoj Krnovska</w:t>
      </w:r>
    </w:p>
    <w:p w14:paraId="2F4A5B9C" w14:textId="52A948D6" w:rsidR="00F407F3" w:rsidRDefault="00F407F3" w:rsidP="00EF7901">
      <w:pPr>
        <w:pStyle w:val="Nzev"/>
        <w:rPr>
          <w:b/>
          <w:bCs/>
          <w:noProof/>
          <w:sz w:val="32"/>
          <w:szCs w:val="32"/>
        </w:rPr>
      </w:pPr>
    </w:p>
    <w:p w14:paraId="7D0E9188" w14:textId="77777777" w:rsidR="00DB54D3" w:rsidRDefault="00DB54D3" w:rsidP="00DB54D3">
      <w:pPr>
        <w:pStyle w:val="Nzev"/>
        <w:rPr>
          <w:b/>
          <w:bCs/>
          <w:noProof/>
          <w:color w:val="auto"/>
          <w:sz w:val="40"/>
          <w:szCs w:val="40"/>
        </w:rPr>
      </w:pPr>
      <w:r w:rsidRPr="00DB54D3">
        <w:rPr>
          <w:b/>
          <w:bCs/>
          <w:noProof/>
          <w:color w:val="auto"/>
          <w:sz w:val="40"/>
          <w:szCs w:val="40"/>
        </w:rPr>
        <w:t xml:space="preserve">22.7.2022 v zasedací místnosti </w:t>
      </w:r>
    </w:p>
    <w:p w14:paraId="435C196D" w14:textId="39B55870" w:rsidR="00F407F3" w:rsidRPr="00DB54D3" w:rsidRDefault="00DB54D3" w:rsidP="00DB54D3">
      <w:pPr>
        <w:pStyle w:val="Nzev"/>
        <w:rPr>
          <w:b/>
          <w:bCs/>
          <w:noProof/>
          <w:color w:val="auto"/>
          <w:sz w:val="40"/>
          <w:szCs w:val="40"/>
        </w:rPr>
      </w:pPr>
      <w:r w:rsidRPr="00DB54D3">
        <w:rPr>
          <w:b/>
          <w:bCs/>
          <w:noProof/>
          <w:color w:val="auto"/>
          <w:sz w:val="40"/>
          <w:szCs w:val="40"/>
        </w:rPr>
        <w:t>OÚ Dívčí Hrad od 8:00 hodin</w:t>
      </w:r>
    </w:p>
    <w:p w14:paraId="3085274F" w14:textId="77777777" w:rsidR="00DB54D3" w:rsidRDefault="00DB54D3" w:rsidP="004815A2">
      <w:pPr>
        <w:pStyle w:val="Nzev"/>
        <w:spacing w:line="360" w:lineRule="auto"/>
        <w:jc w:val="left"/>
        <w:rPr>
          <w:b/>
          <w:bCs/>
          <w:noProof/>
          <w:color w:val="000000" w:themeColor="text1"/>
          <w:sz w:val="32"/>
          <w:szCs w:val="32"/>
        </w:rPr>
      </w:pPr>
    </w:p>
    <w:p w14:paraId="6482DD1F" w14:textId="07610839" w:rsidR="00F407F3" w:rsidRDefault="004815A2" w:rsidP="004815A2">
      <w:pPr>
        <w:pStyle w:val="Nzev"/>
        <w:spacing w:line="360" w:lineRule="auto"/>
        <w:jc w:val="left"/>
        <w:rPr>
          <w:b/>
          <w:bCs/>
          <w:noProof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t>Program:</w:t>
      </w:r>
    </w:p>
    <w:p w14:paraId="6CBD7848" w14:textId="5E32A440" w:rsidR="004815A2" w:rsidRDefault="00DB54D3" w:rsidP="004815A2">
      <w:pPr>
        <w:pStyle w:val="Nzev"/>
        <w:numPr>
          <w:ilvl w:val="0"/>
          <w:numId w:val="18"/>
        </w:numPr>
        <w:spacing w:line="360" w:lineRule="auto"/>
        <w:jc w:val="left"/>
        <w:rPr>
          <w:b/>
          <w:bCs/>
          <w:noProof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t>Zahájení</w:t>
      </w:r>
    </w:p>
    <w:p w14:paraId="607CEB62" w14:textId="4F2C43E7" w:rsidR="00DB54D3" w:rsidRDefault="00DB54D3" w:rsidP="004815A2">
      <w:pPr>
        <w:pStyle w:val="Nzev"/>
        <w:numPr>
          <w:ilvl w:val="0"/>
          <w:numId w:val="18"/>
        </w:numPr>
        <w:spacing w:line="360" w:lineRule="auto"/>
        <w:jc w:val="left"/>
        <w:rPr>
          <w:b/>
          <w:bCs/>
          <w:noProof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t>Informace o energetickém společenství</w:t>
      </w:r>
    </w:p>
    <w:p w14:paraId="58F14E23" w14:textId="67421822" w:rsidR="00DB54D3" w:rsidRDefault="00DB54D3" w:rsidP="004815A2">
      <w:pPr>
        <w:pStyle w:val="Nzev"/>
        <w:numPr>
          <w:ilvl w:val="0"/>
          <w:numId w:val="18"/>
        </w:numPr>
        <w:spacing w:line="360" w:lineRule="auto"/>
        <w:jc w:val="left"/>
        <w:rPr>
          <w:b/>
          <w:bCs/>
          <w:noProof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t>Diskuse k založení energetického společenství</w:t>
      </w:r>
    </w:p>
    <w:p w14:paraId="6DA4B1C2" w14:textId="537480AE" w:rsidR="00DB54D3" w:rsidRDefault="00DB54D3" w:rsidP="004815A2">
      <w:pPr>
        <w:pStyle w:val="Nzev"/>
        <w:numPr>
          <w:ilvl w:val="0"/>
          <w:numId w:val="18"/>
        </w:numPr>
        <w:spacing w:line="360" w:lineRule="auto"/>
        <w:jc w:val="left"/>
        <w:rPr>
          <w:b/>
          <w:bCs/>
          <w:noProof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t>Ukončení a výstupy ze setkání</w:t>
      </w:r>
    </w:p>
    <w:p w14:paraId="036177FB" w14:textId="77777777" w:rsidR="004815A2" w:rsidRPr="004815A2" w:rsidRDefault="004815A2" w:rsidP="004815A2">
      <w:pPr>
        <w:pStyle w:val="Nzev"/>
        <w:jc w:val="left"/>
        <w:rPr>
          <w:b/>
          <w:bCs/>
          <w:noProof/>
          <w:color w:val="000000" w:themeColor="text1"/>
          <w:sz w:val="32"/>
          <w:szCs w:val="32"/>
        </w:rPr>
      </w:pPr>
    </w:p>
    <w:sectPr w:rsidR="004815A2" w:rsidRPr="004815A2" w:rsidSect="00EF7901">
      <w:footerReference w:type="default" r:id="rId7"/>
      <w:headerReference w:type="first" r:id="rId8"/>
      <w:footerReference w:type="first" r:id="rId9"/>
      <w:pgSz w:w="11906" w:h="16838" w:code="9"/>
      <w:pgMar w:top="709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1B0D" w14:textId="77777777" w:rsidR="00422349" w:rsidRDefault="00422349" w:rsidP="00C6554A">
      <w:pPr>
        <w:spacing w:before="0" w:after="0" w:line="240" w:lineRule="auto"/>
      </w:pPr>
      <w:r>
        <w:separator/>
      </w:r>
    </w:p>
  </w:endnote>
  <w:endnote w:type="continuationSeparator" w:id="0">
    <w:p w14:paraId="12E574BB" w14:textId="77777777" w:rsidR="00422349" w:rsidRDefault="00422349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A9A0" w14:textId="77777777" w:rsidR="002163EE" w:rsidRDefault="00ED7C44">
    <w:pPr>
      <w:pStyle w:val="Zpat"/>
      <w:rPr>
        <w:noProof/>
      </w:rPr>
    </w:pPr>
    <w:r>
      <w:rPr>
        <w:noProof/>
        <w:lang w:bidi="cs-CZ"/>
      </w:rPr>
      <w:t xml:space="preserve">Strana </w:t>
    </w:r>
    <w:r>
      <w:rPr>
        <w:noProof/>
        <w:lang w:bidi="cs-CZ"/>
      </w:rPr>
      <w:fldChar w:fldCharType="begin"/>
    </w:r>
    <w:r>
      <w:rPr>
        <w:noProof/>
        <w:lang w:bidi="cs-CZ"/>
      </w:rPr>
      <w:instrText xml:space="preserve"> PAGE  \* Arabic  \* MERGEFORMAT </w:instrText>
    </w:r>
    <w:r>
      <w:rPr>
        <w:noProof/>
        <w:lang w:bidi="cs-CZ"/>
      </w:rPr>
      <w:fldChar w:fldCharType="separate"/>
    </w:r>
    <w:r w:rsidR="0089714F">
      <w:rPr>
        <w:noProof/>
        <w:lang w:bidi="cs-CZ"/>
      </w:rPr>
      <w:t>1</w:t>
    </w:r>
    <w:r>
      <w:rPr>
        <w:noProof/>
        <w:lang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FE07" w14:textId="486BC63E" w:rsidR="00F407F3" w:rsidRPr="00DB17AE" w:rsidRDefault="00F407F3" w:rsidP="00F407F3">
    <w:pPr>
      <w:pStyle w:val="Podnadpis"/>
      <w:rPr>
        <w:sz w:val="22"/>
      </w:rPr>
    </w:pPr>
  </w:p>
  <w:p w14:paraId="616E421C" w14:textId="79CC02F2" w:rsidR="00F407F3" w:rsidRPr="00DB17AE" w:rsidRDefault="00F407F3" w:rsidP="00F407F3">
    <w:pPr>
      <w:pStyle w:val="Kontaktndaje"/>
      <w:rPr>
        <w:lang w:bidi="cs-CZ"/>
      </w:rPr>
    </w:pPr>
    <w:r w:rsidRPr="00DB17AE">
      <w:rPr>
        <w:lang w:bidi="cs-CZ"/>
      </w:rPr>
      <w:t>Rozvoj Krnovska o.p.s.</w:t>
    </w:r>
    <w:r>
      <w:rPr>
        <w:lang w:bidi="cs-CZ"/>
      </w:rPr>
      <w:t xml:space="preserve">          </w:t>
    </w:r>
  </w:p>
  <w:p w14:paraId="5DEB17D8" w14:textId="77777777" w:rsidR="00F407F3" w:rsidRPr="00DB17AE" w:rsidRDefault="00F407F3" w:rsidP="00F407F3">
    <w:pPr>
      <w:pStyle w:val="Kontaktndaje"/>
      <w:rPr>
        <w:lang w:bidi="cs-CZ"/>
      </w:rPr>
    </w:pPr>
    <w:r w:rsidRPr="00DB17AE">
      <w:rPr>
        <w:lang w:bidi="cs-CZ"/>
      </w:rPr>
      <w:t xml:space="preserve">Na </w:t>
    </w:r>
    <w:proofErr w:type="gramStart"/>
    <w:r w:rsidRPr="00DB17AE">
      <w:rPr>
        <w:lang w:bidi="cs-CZ"/>
      </w:rPr>
      <w:t>Náměstí  106</w:t>
    </w:r>
    <w:proofErr w:type="gramEnd"/>
  </w:p>
  <w:p w14:paraId="1EFE93FC" w14:textId="77777777" w:rsidR="00F407F3" w:rsidRPr="00DB17AE" w:rsidRDefault="00F407F3" w:rsidP="00F407F3">
    <w:pPr>
      <w:pStyle w:val="Kontaktndaje"/>
      <w:rPr>
        <w:lang w:bidi="cs-CZ"/>
      </w:rPr>
    </w:pPr>
    <w:r w:rsidRPr="00DB17AE">
      <w:rPr>
        <w:lang w:bidi="cs-CZ"/>
      </w:rPr>
      <w:t>793 97 Osoblaha</w:t>
    </w:r>
  </w:p>
  <w:p w14:paraId="277FEE35" w14:textId="77777777" w:rsidR="00F407F3" w:rsidRPr="00DB17AE" w:rsidRDefault="00F407F3" w:rsidP="00F407F3">
    <w:pPr>
      <w:pStyle w:val="Kontaktndaje"/>
      <w:rPr>
        <w:lang w:bidi="cs-CZ"/>
      </w:rPr>
    </w:pPr>
    <w:r w:rsidRPr="00DB17AE">
      <w:rPr>
        <w:lang w:bidi="cs-CZ"/>
      </w:rPr>
      <w:t>IČ 26838401</w:t>
    </w:r>
  </w:p>
  <w:p w14:paraId="2A8C57F7" w14:textId="3D85932C" w:rsidR="00F407F3" w:rsidRDefault="00F407F3">
    <w:pPr>
      <w:pStyle w:val="Zpat"/>
    </w:pPr>
  </w:p>
  <w:p w14:paraId="6E1EB17F" w14:textId="77777777" w:rsidR="00F407F3" w:rsidRDefault="00F407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BFEB" w14:textId="77777777" w:rsidR="00422349" w:rsidRDefault="00422349" w:rsidP="00C6554A">
      <w:pPr>
        <w:spacing w:before="0" w:after="0" w:line="240" w:lineRule="auto"/>
      </w:pPr>
      <w:r>
        <w:separator/>
      </w:r>
    </w:p>
  </w:footnote>
  <w:footnote w:type="continuationSeparator" w:id="0">
    <w:p w14:paraId="128870C9" w14:textId="77777777" w:rsidR="00422349" w:rsidRDefault="00422349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17A1" w14:textId="25409273" w:rsidR="00F407F3" w:rsidRDefault="00F407F3">
    <w:pPr>
      <w:pStyle w:val="Zhlav"/>
    </w:pPr>
    <w:r w:rsidRPr="00DB17AE">
      <w:rPr>
        <w:noProof/>
        <w:lang w:bidi="cs-CZ"/>
      </w:rPr>
      <w:drawing>
        <wp:anchor distT="0" distB="0" distL="114300" distR="114300" simplePos="0" relativeHeight="251659264" behindDoc="1" locked="0" layoutInCell="1" allowOverlap="1" wp14:anchorId="7052EE90" wp14:editId="764151D6">
          <wp:simplePos x="0" y="0"/>
          <wp:positionH relativeFrom="column">
            <wp:posOffset>1463040</wp:posOffset>
          </wp:positionH>
          <wp:positionV relativeFrom="paragraph">
            <wp:posOffset>-264160</wp:posOffset>
          </wp:positionV>
          <wp:extent cx="2302510" cy="532765"/>
          <wp:effectExtent l="0" t="0" r="2540" b="635"/>
          <wp:wrapTight wrapText="bothSides">
            <wp:wrapPolygon edited="0">
              <wp:start x="1430" y="0"/>
              <wp:lineTo x="0" y="4634"/>
              <wp:lineTo x="0" y="16992"/>
              <wp:lineTo x="1430" y="20853"/>
              <wp:lineTo x="3932" y="20853"/>
              <wp:lineTo x="21445" y="20081"/>
              <wp:lineTo x="21445" y="2317"/>
              <wp:lineTo x="3932" y="0"/>
              <wp:lineTo x="143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51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393E8D" w14:textId="77777777" w:rsidR="00F407F3" w:rsidRPr="00DB17AE" w:rsidRDefault="00F407F3" w:rsidP="00F407F3">
    <w:pPr>
      <w:shd w:val="clear" w:color="auto" w:fill="FFFFFF"/>
      <w:spacing w:before="0" w:after="0" w:line="240" w:lineRule="auto"/>
      <w:jc w:val="center"/>
      <w:rPr>
        <w:rFonts w:ascii="Open Sans" w:eastAsia="Times New Roman" w:hAnsi="Open Sans" w:cs="Open Sans"/>
        <w:b/>
        <w:bCs/>
        <w:color w:val="2A2A2A"/>
        <w:lang w:eastAsia="cs-CZ"/>
      </w:rPr>
    </w:pPr>
    <w:hyperlink r:id="rId2" w:history="1">
      <w:r w:rsidRPr="00DB17AE">
        <w:rPr>
          <w:rStyle w:val="Hypertextovodkaz"/>
          <w:rFonts w:ascii="Open Sans" w:eastAsia="Times New Roman" w:hAnsi="Open Sans" w:cs="Open Sans"/>
          <w:b/>
          <w:bCs/>
          <w:lang w:eastAsia="cs-CZ"/>
        </w:rPr>
        <w:t>team@maskrnovsko.cz</w:t>
      </w:r>
    </w:hyperlink>
  </w:p>
  <w:p w14:paraId="20217081" w14:textId="47C23036" w:rsidR="00F407F3" w:rsidRPr="00DB17AE" w:rsidRDefault="00F407F3" w:rsidP="00F407F3">
    <w:pPr>
      <w:shd w:val="clear" w:color="auto" w:fill="FFFFFF"/>
      <w:spacing w:before="0" w:after="0" w:line="240" w:lineRule="auto"/>
      <w:jc w:val="center"/>
      <w:rPr>
        <w:rFonts w:ascii="Open Sans" w:eastAsia="Times New Roman" w:hAnsi="Open Sans" w:cs="Open Sans"/>
        <w:b/>
        <w:bCs/>
        <w:color w:val="2A2A2A"/>
        <w:lang w:eastAsia="cs-CZ"/>
      </w:rPr>
    </w:pPr>
    <w:r w:rsidRPr="00DB17AE">
      <w:rPr>
        <w:rFonts w:ascii="Open Sans" w:eastAsia="Times New Roman" w:hAnsi="Open Sans" w:cs="Open Sans"/>
        <w:b/>
        <w:bCs/>
        <w:color w:val="2A2A2A"/>
        <w:lang w:eastAsia="cs-CZ"/>
      </w:rPr>
      <w:t>603 740</w:t>
    </w:r>
    <w:r>
      <w:rPr>
        <w:rFonts w:ascii="Open Sans" w:eastAsia="Times New Roman" w:hAnsi="Open Sans" w:cs="Open Sans"/>
        <w:b/>
        <w:bCs/>
        <w:color w:val="2A2A2A"/>
        <w:lang w:eastAsia="cs-CZ"/>
      </w:rPr>
      <w:t> </w:t>
    </w:r>
    <w:r w:rsidRPr="00DB17AE">
      <w:rPr>
        <w:rFonts w:ascii="Open Sans" w:eastAsia="Times New Roman" w:hAnsi="Open Sans" w:cs="Open Sans"/>
        <w:b/>
        <w:bCs/>
        <w:color w:val="2A2A2A"/>
        <w:lang w:eastAsia="cs-CZ"/>
      </w:rPr>
      <w:t>650</w:t>
    </w:r>
  </w:p>
  <w:p w14:paraId="34100CED" w14:textId="40F8D643" w:rsidR="00F407F3" w:rsidRDefault="00F407F3">
    <w:pPr>
      <w:pStyle w:val="Zhlav"/>
    </w:pPr>
  </w:p>
  <w:p w14:paraId="31440665" w14:textId="77777777" w:rsidR="00F407F3" w:rsidRDefault="00F407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Seznamsodrkami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2882050"/>
    <w:multiLevelType w:val="multilevel"/>
    <w:tmpl w:val="C618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8D028C"/>
    <w:multiLevelType w:val="hybridMultilevel"/>
    <w:tmpl w:val="ED8CC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C51060"/>
    <w:multiLevelType w:val="hybridMultilevel"/>
    <w:tmpl w:val="E3BE79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749461">
    <w:abstractNumId w:val="9"/>
  </w:num>
  <w:num w:numId="2" w16cid:durableId="124127432">
    <w:abstractNumId w:val="8"/>
  </w:num>
  <w:num w:numId="3" w16cid:durableId="905602976">
    <w:abstractNumId w:val="8"/>
  </w:num>
  <w:num w:numId="4" w16cid:durableId="474835830">
    <w:abstractNumId w:val="9"/>
  </w:num>
  <w:num w:numId="5" w16cid:durableId="1085569338">
    <w:abstractNumId w:val="14"/>
  </w:num>
  <w:num w:numId="6" w16cid:durableId="511576610">
    <w:abstractNumId w:val="10"/>
  </w:num>
  <w:num w:numId="7" w16cid:durableId="1203438189">
    <w:abstractNumId w:val="11"/>
  </w:num>
  <w:num w:numId="8" w16cid:durableId="510528007">
    <w:abstractNumId w:val="7"/>
  </w:num>
  <w:num w:numId="9" w16cid:durableId="147479997">
    <w:abstractNumId w:val="6"/>
  </w:num>
  <w:num w:numId="10" w16cid:durableId="1701587627">
    <w:abstractNumId w:val="5"/>
  </w:num>
  <w:num w:numId="11" w16cid:durableId="1284846600">
    <w:abstractNumId w:val="4"/>
  </w:num>
  <w:num w:numId="12" w16cid:durableId="250242469">
    <w:abstractNumId w:val="3"/>
  </w:num>
  <w:num w:numId="13" w16cid:durableId="2069261951">
    <w:abstractNumId w:val="2"/>
  </w:num>
  <w:num w:numId="14" w16cid:durableId="1003822025">
    <w:abstractNumId w:val="1"/>
  </w:num>
  <w:num w:numId="15" w16cid:durableId="875503513">
    <w:abstractNumId w:val="0"/>
  </w:num>
  <w:num w:numId="16" w16cid:durableId="27804940">
    <w:abstractNumId w:val="12"/>
  </w:num>
  <w:num w:numId="17" w16cid:durableId="1303120275">
    <w:abstractNumId w:val="13"/>
  </w:num>
  <w:num w:numId="18" w16cid:durableId="14286912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01"/>
    <w:rsid w:val="000D3871"/>
    <w:rsid w:val="002554CD"/>
    <w:rsid w:val="00293B83"/>
    <w:rsid w:val="002B4294"/>
    <w:rsid w:val="00333D0D"/>
    <w:rsid w:val="00375B6D"/>
    <w:rsid w:val="00380714"/>
    <w:rsid w:val="00380960"/>
    <w:rsid w:val="00380991"/>
    <w:rsid w:val="003A295E"/>
    <w:rsid w:val="00422349"/>
    <w:rsid w:val="004815A2"/>
    <w:rsid w:val="004C049F"/>
    <w:rsid w:val="005000E2"/>
    <w:rsid w:val="00595253"/>
    <w:rsid w:val="006A3CE7"/>
    <w:rsid w:val="00753E04"/>
    <w:rsid w:val="007A5D93"/>
    <w:rsid w:val="007D0F20"/>
    <w:rsid w:val="00844A31"/>
    <w:rsid w:val="008570B6"/>
    <w:rsid w:val="0089714F"/>
    <w:rsid w:val="008C46BC"/>
    <w:rsid w:val="008C76CA"/>
    <w:rsid w:val="008D0ED0"/>
    <w:rsid w:val="0098559D"/>
    <w:rsid w:val="009F2F43"/>
    <w:rsid w:val="00A775CA"/>
    <w:rsid w:val="00B04AFE"/>
    <w:rsid w:val="00B73ECC"/>
    <w:rsid w:val="00B93146"/>
    <w:rsid w:val="00BD4412"/>
    <w:rsid w:val="00BF228E"/>
    <w:rsid w:val="00C2797C"/>
    <w:rsid w:val="00C6554A"/>
    <w:rsid w:val="00DB17AE"/>
    <w:rsid w:val="00DB54D3"/>
    <w:rsid w:val="00E500E6"/>
    <w:rsid w:val="00ED7C44"/>
    <w:rsid w:val="00EF7901"/>
    <w:rsid w:val="00F153C2"/>
    <w:rsid w:val="00F4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BDDC9"/>
  <w15:chartTrackingRefBased/>
  <w15:docId w15:val="{EC13D180-C6B5-4E54-BE52-CC1AE2A5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D0D"/>
  </w:style>
  <w:style w:type="paragraph" w:styleId="Nadpis1">
    <w:name w:val="heading 1"/>
    <w:basedOn w:val="Normln"/>
    <w:next w:val="Normln"/>
    <w:link w:val="Nadpis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Nadpis2Char">
    <w:name w:val="Nadpis 2 Char"/>
    <w:basedOn w:val="Standardnpsmoodstavce"/>
    <w:link w:val="Nadpis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Kontaktndaje">
    <w:name w:val="Kontaktní údaje"/>
    <w:basedOn w:val="Normln"/>
    <w:uiPriority w:val="4"/>
    <w:qFormat/>
    <w:rsid w:val="00C6554A"/>
    <w:pPr>
      <w:spacing w:before="0" w:after="0"/>
      <w:jc w:val="center"/>
    </w:pPr>
  </w:style>
  <w:style w:type="paragraph" w:styleId="Seznamsodrkami">
    <w:name w:val="List Bullet"/>
    <w:basedOn w:val="Normln"/>
    <w:uiPriority w:val="10"/>
    <w:unhideWhenUsed/>
    <w:qFormat/>
    <w:rsid w:val="00C6554A"/>
    <w:pPr>
      <w:numPr>
        <w:numId w:val="4"/>
      </w:numPr>
    </w:pPr>
  </w:style>
  <w:style w:type="paragraph" w:styleId="Nzev">
    <w:name w:val="Title"/>
    <w:basedOn w:val="Normln"/>
    <w:link w:val="Nzev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NzevChar">
    <w:name w:val="Název Char"/>
    <w:basedOn w:val="Standardnpsmoodstavce"/>
    <w:link w:val="Nzev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Podnadpis">
    <w:name w:val="Subtitle"/>
    <w:basedOn w:val="Normln"/>
    <w:link w:val="Podnadpis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PodnadpisChar">
    <w:name w:val="Podnadpis Char"/>
    <w:basedOn w:val="Standardnpsmoodstavce"/>
    <w:link w:val="Podnadpis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Zpat">
    <w:name w:val="footer"/>
    <w:basedOn w:val="Normln"/>
    <w:link w:val="Zpat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ZpatChar">
    <w:name w:val="Zápatí Char"/>
    <w:basedOn w:val="Standardnpsmoodstavce"/>
    <w:link w:val="Zpat"/>
    <w:uiPriority w:val="99"/>
    <w:rsid w:val="00C6554A"/>
    <w:rPr>
      <w:caps/>
    </w:rPr>
  </w:style>
  <w:style w:type="paragraph" w:customStyle="1" w:styleId="Fotka">
    <w:name w:val="Fotka"/>
    <w:basedOn w:val="Normln"/>
    <w:uiPriority w:val="1"/>
    <w:qFormat/>
    <w:rsid w:val="00C6554A"/>
    <w:pPr>
      <w:spacing w:before="0" w:after="0" w:line="240" w:lineRule="auto"/>
      <w:jc w:val="center"/>
    </w:pPr>
  </w:style>
  <w:style w:type="paragraph" w:styleId="Zhlav">
    <w:name w:val="header"/>
    <w:basedOn w:val="Normln"/>
    <w:link w:val="ZhlavChar"/>
    <w:uiPriority w:val="99"/>
    <w:unhideWhenUsed/>
    <w:rsid w:val="00C6554A"/>
    <w:pPr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slovanseznam">
    <w:name w:val="List Number"/>
    <w:basedOn w:val="Normln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6554A"/>
    <w:rPr>
      <w:i/>
      <w:iCs/>
      <w:color w:val="007789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54A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6554A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6554A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6554A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54A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5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54A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554A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6554A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554A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554A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textovodkaz">
    <w:name w:val="Hyperlink"/>
    <w:basedOn w:val="Standardnpsmoodstavce"/>
    <w:uiPriority w:val="99"/>
    <w:unhideWhenUsed/>
    <w:rsid w:val="00C6554A"/>
    <w:rPr>
      <w:color w:val="835D00" w:themeColor="accent3" w:themeShade="80"/>
      <w:u w:val="single"/>
    </w:rPr>
  </w:style>
  <w:style w:type="paragraph" w:styleId="Textmakra">
    <w:name w:val="macro"/>
    <w:link w:val="Textmakra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6554A"/>
    <w:rPr>
      <w:rFonts w:ascii="Consolas" w:hAnsi="Consolas"/>
      <w:szCs w:val="20"/>
    </w:rPr>
  </w:style>
  <w:style w:type="character" w:styleId="Zstupntext">
    <w:name w:val="Placeholder Text"/>
    <w:basedOn w:val="Standardnpsmoodstavce"/>
    <w:uiPriority w:val="99"/>
    <w:semiHidden/>
    <w:rsid w:val="00C6554A"/>
    <w:rPr>
      <w:color w:val="595959" w:themeColor="text1" w:themeTint="A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6554A"/>
    <w:rPr>
      <w:rFonts w:ascii="Consolas" w:hAnsi="Consolas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Odstavecseseznamem">
    <w:name w:val="List Paragraph"/>
    <w:basedOn w:val="Normln"/>
    <w:uiPriority w:val="34"/>
    <w:unhideWhenUsed/>
    <w:qFormat/>
    <w:rsid w:val="00BF228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57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am@maskrnovsko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1\AppData\Local\Microsoft\Office\16.0\DTS\cs-CZ%7bDCC9D1AE-9C66-45AB-9304-2F493260FB00%7d\%7b4A14C8D7-CC2C-421F-88C0-8E4094DD2433%7dtf02835058_win32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{4A14C8D7-CC2C-421F-88C0-8E4094DD2433}tf02835058_win32</Template>
  <TotalTime>176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</dc:creator>
  <cp:keywords/>
  <dc:description/>
  <cp:lastModifiedBy>MAS1</cp:lastModifiedBy>
  <cp:revision>19</cp:revision>
  <cp:lastPrinted>2022-07-12T08:32:00Z</cp:lastPrinted>
  <dcterms:created xsi:type="dcterms:W3CDTF">2021-11-18T11:52:00Z</dcterms:created>
  <dcterms:modified xsi:type="dcterms:W3CDTF">2022-07-12T08:32:00Z</dcterms:modified>
</cp:coreProperties>
</file>